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F" w:rsidRPr="002C3810" w:rsidRDefault="003A0B3F" w:rsidP="003A0B3F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2C3810">
        <w:rPr>
          <w:b/>
          <w:sz w:val="30"/>
          <w:szCs w:val="30"/>
        </w:rPr>
        <w:t xml:space="preserve">Přihláška </w:t>
      </w:r>
      <w:r w:rsidR="00935F34" w:rsidRPr="002C3810">
        <w:rPr>
          <w:b/>
          <w:sz w:val="30"/>
          <w:szCs w:val="30"/>
        </w:rPr>
        <w:t>na letní</w:t>
      </w:r>
      <w:r w:rsidR="00315C17" w:rsidRPr="002C3810">
        <w:rPr>
          <w:b/>
          <w:sz w:val="30"/>
          <w:szCs w:val="30"/>
        </w:rPr>
        <w:t xml:space="preserve"> </w:t>
      </w:r>
      <w:r w:rsidR="00935F34" w:rsidRPr="002C3810">
        <w:rPr>
          <w:b/>
          <w:sz w:val="30"/>
          <w:szCs w:val="30"/>
        </w:rPr>
        <w:t>příměstský tábor</w:t>
      </w:r>
      <w:r w:rsidR="00315C17" w:rsidRPr="002C3810">
        <w:rPr>
          <w:b/>
          <w:sz w:val="30"/>
          <w:szCs w:val="30"/>
        </w:rPr>
        <w:t xml:space="preserve"> v</w:t>
      </w:r>
      <w:r w:rsidR="00935F34" w:rsidRPr="002C3810">
        <w:rPr>
          <w:b/>
          <w:sz w:val="30"/>
          <w:szCs w:val="30"/>
        </w:rPr>
        <w:t> </w:t>
      </w:r>
      <w:proofErr w:type="spellStart"/>
      <w:r w:rsidR="00315C17" w:rsidRPr="002C3810">
        <w:rPr>
          <w:b/>
          <w:sz w:val="30"/>
          <w:szCs w:val="30"/>
        </w:rPr>
        <w:t>Chrášťanech</w:t>
      </w:r>
      <w:proofErr w:type="spellEnd"/>
    </w:p>
    <w:p w:rsidR="00935F34" w:rsidRPr="002C3810" w:rsidRDefault="002C3810" w:rsidP="003A0B3F">
      <w:pPr>
        <w:jc w:val="center"/>
        <w:rPr>
          <w:i/>
          <w:sz w:val="30"/>
          <w:szCs w:val="30"/>
        </w:rPr>
      </w:pPr>
      <w:r w:rsidRPr="002C3810">
        <w:rPr>
          <w:b/>
          <w:sz w:val="30"/>
          <w:szCs w:val="30"/>
        </w:rPr>
        <w:t>termín 7. 7. – 11. 7. 2025</w:t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Domovy KLAS, o.p.s.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Temelín 15, 373 01 Temelín</w:t>
            </w:r>
          </w:p>
          <w:p w:rsidR="000A36D6" w:rsidRPr="000A36D6" w:rsidRDefault="000A36D6" w:rsidP="000A36D6">
            <w:pPr>
              <w:rPr>
                <w:sz w:val="20"/>
                <w:szCs w:val="20"/>
              </w:rPr>
            </w:pPr>
            <w:r w:rsidRPr="000A36D6">
              <w:rPr>
                <w:sz w:val="20"/>
                <w:szCs w:val="20"/>
              </w:rPr>
              <w:t xml:space="preserve">Středisko: </w:t>
            </w:r>
            <w:r w:rsidR="00315C17">
              <w:rPr>
                <w:sz w:val="20"/>
                <w:szCs w:val="20"/>
              </w:rPr>
              <w:t>Chrášťany 5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281 12 962</w:t>
            </w:r>
          </w:p>
          <w:p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4A78FB" w:rsidRPr="004A78FB">
              <w:rPr>
                <w:rFonts w:cstheme="minorHAnsi"/>
                <w:b w:val="0"/>
                <w:sz w:val="20"/>
                <w:szCs w:val="20"/>
              </w:rPr>
              <w:t>chrastany@domovy-klas.cz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7D2D79" w:rsidRDefault="00340A04" w:rsidP="00634A0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Mobilní telefon: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+420</w:t>
            </w:r>
            <w:r w:rsidR="00634A06">
              <w:rPr>
                <w:rFonts w:cstheme="minorHAnsi"/>
                <w:b w:val="0"/>
                <w:sz w:val="20"/>
                <w:szCs w:val="20"/>
              </w:rPr>
              <w:t> 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>7</w:t>
            </w:r>
            <w:r w:rsidR="00634A06">
              <w:rPr>
                <w:rFonts w:cstheme="minorHAnsi"/>
                <w:b w:val="0"/>
                <w:sz w:val="20"/>
                <w:szCs w:val="20"/>
              </w:rPr>
              <w:t>24 149 924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315C1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/>
          <w:p w:rsidR="00315C17" w:rsidRDefault="00315C17" w:rsidP="007D2D79"/>
          <w:p w:rsidR="007D2D79" w:rsidRPr="007D2D79" w:rsidRDefault="007D2D79" w:rsidP="007D2D79"/>
        </w:tc>
      </w:tr>
    </w:tbl>
    <w:p w:rsidR="005D7A69" w:rsidRDefault="005D7A69" w:rsidP="008457DB">
      <w:pPr>
        <w:spacing w:before="120"/>
        <w:rPr>
          <w:rFonts w:cstheme="minorHAnsi"/>
          <w:sz w:val="20"/>
          <w:szCs w:val="20"/>
        </w:rPr>
      </w:pPr>
    </w:p>
    <w:p w:rsidR="004A78FB" w:rsidRDefault="004A78FB" w:rsidP="004A78FB">
      <w:pPr>
        <w:spacing w:before="12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Letní příměstský tábor probíhá v prostorech Domovů Klas, na adrese Chrášťany 5 v čase </w:t>
      </w:r>
    </w:p>
    <w:p w:rsidR="004A78FB" w:rsidRDefault="004A78FB" w:rsidP="004A78FB">
      <w:pPr>
        <w:spacing w:before="120"/>
        <w:rPr>
          <w:rFonts w:cstheme="minorHAnsi"/>
          <w:sz w:val="21"/>
          <w:szCs w:val="21"/>
        </w:rPr>
      </w:pPr>
      <w:r>
        <w:rPr>
          <w:rFonts w:cstheme="minorHAnsi"/>
          <w:b/>
          <w:u w:val="single"/>
        </w:rPr>
        <w:t>od 7:00 do 16:00 hodin</w:t>
      </w:r>
      <w:r>
        <w:rPr>
          <w:rFonts w:cstheme="minorHAnsi"/>
          <w:sz w:val="21"/>
          <w:szCs w:val="21"/>
        </w:rPr>
        <w:t xml:space="preserve">. Tábor je určen pro děti ve věku </w:t>
      </w:r>
      <w:r>
        <w:rPr>
          <w:rFonts w:cstheme="minorHAnsi"/>
          <w:b/>
          <w:sz w:val="21"/>
          <w:szCs w:val="21"/>
        </w:rPr>
        <w:t>od 6 do 15 let.</w:t>
      </w:r>
    </w:p>
    <w:p w:rsidR="004A78FB" w:rsidRDefault="004A78FB" w:rsidP="004A78FB">
      <w:pPr>
        <w:spacing w:before="120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Dítě bude po skončení tábora odcházet samo domů:  ANO / NE</w:t>
      </w:r>
    </w:p>
    <w:p w:rsidR="004A78FB" w:rsidRDefault="004A78FB" w:rsidP="004A78FB">
      <w:pPr>
        <w:spacing w:before="12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Během činnosti budou mít děti zajištěný pitný režim, oběd a svačinu si zajistí sami. Program bude přizpůsoben skupině dětí, počasí a zájmům. V případě výletu budou zákonní zástupci předem informováni.</w:t>
      </w:r>
    </w:p>
    <w:p w:rsidR="004A78FB" w:rsidRDefault="004A78FB" w:rsidP="004A78FB">
      <w:pPr>
        <w:spacing w:before="1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Cena za pobyt na táboře – 700,- Kč/ týden, cena pro sourozence – 500,-Kč/ týden</w:t>
      </w:r>
    </w:p>
    <w:p w:rsidR="004A78FB" w:rsidRDefault="004A78FB" w:rsidP="004A78FB">
      <w:pPr>
        <w:spacing w:before="120"/>
        <w:rPr>
          <w:rFonts w:cstheme="minorHAnsi"/>
          <w:b/>
          <w:sz w:val="21"/>
          <w:szCs w:val="21"/>
        </w:rPr>
      </w:pPr>
      <w:r>
        <w:rPr>
          <w:rFonts w:cstheme="minorHAnsi"/>
        </w:rPr>
        <w:t>Podpisem souhlasíte se zpracováním osobních údajů a fotografii.</w:t>
      </w:r>
    </w:p>
    <w:p w:rsidR="005D7A69" w:rsidRDefault="005D7A69" w:rsidP="00AF55C7">
      <w:pPr>
        <w:spacing w:before="12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315C17" w:rsidRPr="00757CA6" w:rsidTr="008B0DC3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zákonného zástupce dítěte: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315C17" w:rsidRPr="00757CA6" w:rsidTr="008B0DC3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315C17" w:rsidRPr="00757CA6" w:rsidTr="008B0DC3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315C17" w:rsidRPr="008457DB" w:rsidTr="00315C1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</w:tbl>
    <w:p w:rsidR="00315C17" w:rsidRDefault="00315C17" w:rsidP="00AF55C7">
      <w:pPr>
        <w:spacing w:before="120"/>
        <w:rPr>
          <w:rFonts w:cstheme="minorHAnsi"/>
          <w:sz w:val="20"/>
          <w:szCs w:val="20"/>
        </w:rPr>
      </w:pPr>
    </w:p>
    <w:sectPr w:rsidR="00315C17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25" w:rsidRDefault="003A2A25" w:rsidP="00F83ECC">
      <w:r>
        <w:separator/>
      </w:r>
    </w:p>
  </w:endnote>
  <w:endnote w:type="continuationSeparator" w:id="0">
    <w:p w:rsidR="003A2A25" w:rsidRDefault="003A2A25" w:rsidP="00F83ECC">
      <w:r>
        <w:continuationSeparator/>
      </w:r>
    </w:p>
  </w:endnote>
  <w:endnote w:type="continuationNotice" w:id="1">
    <w:p w:rsidR="003A2A25" w:rsidRDefault="003A2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7A69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2F71F2">
            <w:rPr>
              <w:noProof/>
            </w:rPr>
            <w:fldChar w:fldCharType="begin"/>
          </w:r>
          <w:r w:rsidR="002F71F2">
            <w:rPr>
              <w:noProof/>
            </w:rPr>
            <w:instrText xml:space="preserve"> NUMPAGES   \* MERGEFORMAT </w:instrText>
          </w:r>
          <w:r w:rsidR="002F71F2">
            <w:rPr>
              <w:noProof/>
            </w:rPr>
            <w:fldChar w:fldCharType="separate"/>
          </w:r>
          <w:r w:rsidR="005D7A69">
            <w:rPr>
              <w:noProof/>
            </w:rPr>
            <w:t>2</w:t>
          </w:r>
          <w:r w:rsidR="002F71F2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</w:p>
      </w:tc>
    </w:tr>
  </w:tbl>
  <w:p w:rsidR="00BA309F" w:rsidRDefault="005D7A69" w:rsidP="005D7A69">
    <w:pPr>
      <w:pStyle w:val="Zpat"/>
      <w:tabs>
        <w:tab w:val="clear" w:pos="4536"/>
        <w:tab w:val="clear" w:pos="9072"/>
        <w:tab w:val="left" w:pos="3680"/>
      </w:tabs>
      <w:jc w:val="center"/>
    </w:pPr>
    <w:r>
      <w:rPr>
        <w:noProof/>
        <w:lang w:eastAsia="cs-CZ"/>
      </w:rPr>
      <w:drawing>
        <wp:inline distT="0" distB="0" distL="0" distR="0" wp14:anchorId="67DD5786" wp14:editId="31739C8D">
          <wp:extent cx="2404110" cy="1015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bílém pozadí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25" w:rsidRDefault="003A2A25" w:rsidP="00F83ECC">
      <w:r>
        <w:separator/>
      </w:r>
    </w:p>
  </w:footnote>
  <w:footnote w:type="continuationSeparator" w:id="0">
    <w:p w:rsidR="003A2A25" w:rsidRDefault="003A2A25" w:rsidP="00F83ECC">
      <w:r>
        <w:continuationSeparator/>
      </w:r>
    </w:p>
  </w:footnote>
  <w:footnote w:type="continuationNotice" w:id="1">
    <w:p w:rsidR="003A2A25" w:rsidRDefault="003A2A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5D7A69">
    <w:pPr>
      <w:pStyle w:val="Zhlav"/>
      <w:jc w:val="center"/>
    </w:pP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2FC9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6D6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082D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3810"/>
    <w:rsid w:val="002C456C"/>
    <w:rsid w:val="002C4C90"/>
    <w:rsid w:val="002C4D5F"/>
    <w:rsid w:val="002D7766"/>
    <w:rsid w:val="002D7F7A"/>
    <w:rsid w:val="002E3868"/>
    <w:rsid w:val="002E7F33"/>
    <w:rsid w:val="002F5EF2"/>
    <w:rsid w:val="002F71F2"/>
    <w:rsid w:val="002F7275"/>
    <w:rsid w:val="002F7AB9"/>
    <w:rsid w:val="00302400"/>
    <w:rsid w:val="00306C59"/>
    <w:rsid w:val="00315C17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2A25"/>
    <w:rsid w:val="003A4013"/>
    <w:rsid w:val="003A5621"/>
    <w:rsid w:val="003A5981"/>
    <w:rsid w:val="003B1163"/>
    <w:rsid w:val="003B419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974"/>
    <w:rsid w:val="0043306A"/>
    <w:rsid w:val="00434A8A"/>
    <w:rsid w:val="004354DE"/>
    <w:rsid w:val="0043579F"/>
    <w:rsid w:val="004404D2"/>
    <w:rsid w:val="004415B1"/>
    <w:rsid w:val="0044414B"/>
    <w:rsid w:val="004461FB"/>
    <w:rsid w:val="00447BC0"/>
    <w:rsid w:val="00450086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A78FB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064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604B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A69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34A06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A7B"/>
    <w:rsid w:val="006D2EC2"/>
    <w:rsid w:val="006D3FE1"/>
    <w:rsid w:val="006D7B9F"/>
    <w:rsid w:val="006D7FC5"/>
    <w:rsid w:val="006E2A65"/>
    <w:rsid w:val="006E37CB"/>
    <w:rsid w:val="006E3B54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07DE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4F1"/>
    <w:rsid w:val="00862A1B"/>
    <w:rsid w:val="008647B8"/>
    <w:rsid w:val="00870B5C"/>
    <w:rsid w:val="00872BA8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21"/>
    <w:rsid w:val="008B5772"/>
    <w:rsid w:val="008B5D07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35F34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3E80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AD6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3FE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15B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432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683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65BB0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2082F9-013E-4C9E-AC8F-042024D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91276D7-07D3-4F9E-BE12-0FAA0D09580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2022-06-02T13:13:00Z</cp:lastPrinted>
  <dcterms:created xsi:type="dcterms:W3CDTF">2025-04-10T11:13:00Z</dcterms:created>
  <dcterms:modified xsi:type="dcterms:W3CDTF">2025-04-10T11:13:00Z</dcterms:modified>
</cp:coreProperties>
</file>